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C4D6D" w14:textId="2D3DB425" w:rsidR="00E81B35" w:rsidRPr="00872856" w:rsidRDefault="004C45F0" w:rsidP="002420A7">
      <w:pPr>
        <w:pStyle w:val="Titre1"/>
        <w:pageBreakBefore/>
      </w:pPr>
      <w:r>
        <w:t>Base</w:t>
      </w:r>
      <w:r w:rsidR="00E81B35" w:rsidRPr="00872856">
        <w:t xml:space="preserve"> 1 : PRESENTATION DU DEMANDEUR</w:t>
      </w:r>
      <w:r w:rsidR="00872856" w:rsidRPr="00872856">
        <w:t xml:space="preserve"> (type entreprise)</w:t>
      </w:r>
    </w:p>
    <w:p w14:paraId="161331BB" w14:textId="17ED1EA3" w:rsidR="00E81B35" w:rsidRDefault="00E81B35" w:rsidP="00E81B35">
      <w:pPr>
        <w:pStyle w:val="Titre4"/>
        <w:rPr>
          <w:i/>
          <w:color w:val="auto"/>
          <w:sz w:val="24"/>
        </w:rPr>
      </w:pPr>
      <w:r>
        <w:rPr>
          <w:i/>
          <w:color w:val="auto"/>
          <w:sz w:val="24"/>
        </w:rPr>
        <w:t xml:space="preserve">(Quatre pages </w:t>
      </w:r>
      <w:r w:rsidR="00872856">
        <w:rPr>
          <w:i/>
          <w:color w:val="auto"/>
          <w:sz w:val="24"/>
        </w:rPr>
        <w:t>maximum</w:t>
      </w:r>
      <w:r>
        <w:rPr>
          <w:i/>
          <w:color w:val="auto"/>
          <w:sz w:val="24"/>
        </w:rPr>
        <w:t>)</w:t>
      </w:r>
    </w:p>
    <w:p w14:paraId="452D5196" w14:textId="77777777" w:rsidR="00E81B35" w:rsidRPr="00872856" w:rsidRDefault="00E81B35" w:rsidP="00872856">
      <w:pPr>
        <w:pStyle w:val="Titre2"/>
        <w:ind w:left="360" w:hanging="360"/>
      </w:pPr>
      <w:r w:rsidRPr="00872856">
        <w:t xml:space="preserve">Actionnariat </w:t>
      </w:r>
    </w:p>
    <w:p w14:paraId="5DE5E27E" w14:textId="77777777" w:rsidR="00353853" w:rsidRDefault="00E81B35" w:rsidP="00E81B35">
      <w:pPr>
        <w:spacing w:line="276" w:lineRule="auto"/>
        <w:rPr>
          <w:rFonts w:cs="Arial"/>
        </w:rPr>
      </w:pPr>
      <w:r w:rsidRPr="00E81B35">
        <w:rPr>
          <w:rFonts w:cs="Arial"/>
        </w:rPr>
        <w:t>Répartition du capital de l’entreprise et évolutions récentes</w:t>
      </w:r>
    </w:p>
    <w:p w14:paraId="7FE73733" w14:textId="77777777" w:rsidR="00353853" w:rsidRDefault="00E81B35" w:rsidP="00E81B35">
      <w:pPr>
        <w:spacing w:line="276" w:lineRule="auto"/>
        <w:rPr>
          <w:rFonts w:cs="Arial"/>
        </w:rPr>
      </w:pPr>
      <w:r w:rsidRPr="00E81B35">
        <w:rPr>
          <w:rFonts w:cs="Arial"/>
        </w:rPr>
        <w:t xml:space="preserve">Principaux actionnaires (en cas de détention par une holding, préciser l'actionnariat de cette dernière) </w:t>
      </w:r>
    </w:p>
    <w:p w14:paraId="3AF69782" w14:textId="0BA3A3F6" w:rsidR="00353853" w:rsidRDefault="00353853" w:rsidP="00E81B35">
      <w:pPr>
        <w:spacing w:line="276" w:lineRule="auto"/>
        <w:rPr>
          <w:rFonts w:cs="Arial"/>
        </w:rPr>
      </w:pPr>
      <w:r>
        <w:rPr>
          <w:rFonts w:cs="Arial"/>
        </w:rPr>
        <w:t>D</w:t>
      </w:r>
      <w:r w:rsidR="005749CA">
        <w:rPr>
          <w:rFonts w:cs="Arial"/>
        </w:rPr>
        <w:t>escription des instances de gouvernance</w:t>
      </w:r>
    </w:p>
    <w:p w14:paraId="769FC9B8" w14:textId="33BD4F0A" w:rsidR="00E81B35" w:rsidRPr="00E81B35" w:rsidRDefault="005749CA" w:rsidP="00E81B35">
      <w:pPr>
        <w:spacing w:line="276" w:lineRule="auto"/>
        <w:rPr>
          <w:rFonts w:cs="Arial"/>
        </w:rPr>
      </w:pPr>
      <w:r>
        <w:rPr>
          <w:rFonts w:cs="Arial"/>
        </w:rPr>
        <w:t>Si l’entreprise est une PME</w:t>
      </w:r>
      <w:r w:rsidR="00FD4F22">
        <w:rPr>
          <w:rFonts w:cs="Arial"/>
        </w:rPr>
        <w:t xml:space="preserve"> ou ETI</w:t>
      </w:r>
      <w:r>
        <w:rPr>
          <w:rFonts w:cs="Arial"/>
        </w:rPr>
        <w:t xml:space="preserve">, </w:t>
      </w:r>
      <w:r w:rsidR="00717E67">
        <w:rPr>
          <w:rFonts w:cs="Arial"/>
        </w:rPr>
        <w:t xml:space="preserve">nom et </w:t>
      </w:r>
      <w:r>
        <w:rPr>
          <w:rFonts w:cs="Arial"/>
        </w:rPr>
        <w:t>d</w:t>
      </w:r>
      <w:r w:rsidR="00E81B35" w:rsidRPr="00E81B35">
        <w:rPr>
          <w:rFonts w:cs="Arial"/>
        </w:rPr>
        <w:t>escription succincte</w:t>
      </w:r>
      <w:r w:rsidR="00717E67">
        <w:rPr>
          <w:rFonts w:cs="Arial"/>
        </w:rPr>
        <w:t xml:space="preserve"> (formation, expérience)</w:t>
      </w:r>
      <w:r w:rsidR="00E81B35" w:rsidRPr="00E81B35">
        <w:rPr>
          <w:rFonts w:cs="Arial"/>
        </w:rPr>
        <w:t xml:space="preserve"> du parcours des fondateurs</w:t>
      </w:r>
      <w:r w:rsidR="00717E67">
        <w:rPr>
          <w:rFonts w:cs="Arial"/>
        </w:rPr>
        <w:t xml:space="preserve"> et/ou principaux dirigeants</w:t>
      </w:r>
    </w:p>
    <w:p w14:paraId="6B0A9D10" w14:textId="54E22763" w:rsidR="00E81B35" w:rsidRPr="00E81B35" w:rsidRDefault="00E81B35" w:rsidP="00E81B35">
      <w:pPr>
        <w:spacing w:line="276" w:lineRule="auto"/>
        <w:rPr>
          <w:rFonts w:cs="Arial"/>
        </w:rPr>
      </w:pPr>
      <w:r w:rsidRPr="00E81B35">
        <w:rPr>
          <w:rFonts w:cs="Arial"/>
        </w:rPr>
        <w:t>Dates de clôture d’exercice comptable utilisée par l’entreprise</w:t>
      </w:r>
    </w:p>
    <w:p w14:paraId="11386D85" w14:textId="77777777" w:rsidR="00E81B35" w:rsidRPr="00E81B35" w:rsidRDefault="00E81B35" w:rsidP="00872856">
      <w:pPr>
        <w:pStyle w:val="Titre2"/>
      </w:pPr>
      <w:r w:rsidRPr="00E81B35">
        <w:t>Activité actuelle</w:t>
      </w:r>
    </w:p>
    <w:p w14:paraId="3CCE40C9" w14:textId="77777777" w:rsidR="00E81B35" w:rsidRDefault="00E81B35" w:rsidP="00E81B35">
      <w:pPr>
        <w:spacing w:line="276" w:lineRule="auto"/>
      </w:pPr>
      <w:r>
        <w:t>Nature de l’activité, marchés actuels de l’entreprise (principaux produits et/ou procédés propres … commercialisés ou en cours de développement)</w:t>
      </w:r>
    </w:p>
    <w:p w14:paraId="4F984512" w14:textId="77777777" w:rsidR="00E81B35" w:rsidRDefault="00E81B35" w:rsidP="00E81B35">
      <w:pPr>
        <w:spacing w:line="276" w:lineRule="auto"/>
      </w:pPr>
      <w:r>
        <w:t xml:space="preserve">Répartition du </w:t>
      </w:r>
      <w:r>
        <w:rPr>
          <w:b/>
        </w:rPr>
        <w:t xml:space="preserve">chiffre d’affaires </w:t>
      </w:r>
      <w:r>
        <w:t>par produits, par clients, par zones géographiques (national/international)</w:t>
      </w:r>
    </w:p>
    <w:p w14:paraId="1F9EAC84" w14:textId="77777777" w:rsidR="00E81B35" w:rsidRDefault="00E81B35" w:rsidP="00E81B35">
      <w:pPr>
        <w:spacing w:line="276" w:lineRule="auto"/>
      </w:pPr>
      <w:r>
        <w:t>Modèles de revenu (ventes directes et/ou indirectes, licences, ou autres ...), modes de commercialisation, circuits de distribution</w:t>
      </w:r>
    </w:p>
    <w:p w14:paraId="254D09CA" w14:textId="77777777" w:rsidR="00E81B35" w:rsidRDefault="00E81B35" w:rsidP="00E81B35">
      <w:pPr>
        <w:spacing w:line="276" w:lineRule="auto"/>
      </w:pPr>
      <w:r>
        <w:t>Position concurrentielle de l’entreprise et principaux concurrents nationaux ou internationaux</w:t>
      </w:r>
    </w:p>
    <w:p w14:paraId="177D48F3" w14:textId="77777777" w:rsidR="00E81B35" w:rsidRDefault="00E81B35" w:rsidP="00E81B35">
      <w:r>
        <w:t xml:space="preserve">Données financières de l’entreprise : </w:t>
      </w:r>
    </w:p>
    <w:tbl>
      <w:tblPr>
        <w:tblStyle w:val="Grilledetableau1"/>
        <w:tblW w:w="9064" w:type="dxa"/>
        <w:tblInd w:w="0" w:type="dxa"/>
        <w:tblLook w:val="04A0" w:firstRow="1" w:lastRow="0" w:firstColumn="1" w:lastColumn="0" w:noHBand="0" w:noVBand="1"/>
      </w:tblPr>
      <w:tblGrid>
        <w:gridCol w:w="2783"/>
        <w:gridCol w:w="1887"/>
        <w:gridCol w:w="1559"/>
        <w:gridCol w:w="1560"/>
        <w:gridCol w:w="1275"/>
      </w:tblGrid>
      <w:tr w:rsidR="00E81B35" w14:paraId="549BE997" w14:textId="77777777" w:rsidTr="00152A56">
        <w:trPr>
          <w:trHeight w:val="529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5F74" w14:textId="77777777" w:rsidR="00E81B35" w:rsidRDefault="00E81B35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Montants exprimés en (€)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EC26C" w14:textId="7A04AC00" w:rsidR="00E81B35" w:rsidRDefault="00023C73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50584D">
              <w:rPr>
                <w:rFonts w:cs="Arial"/>
                <w:b/>
                <w:bCs/>
              </w:rPr>
              <w:t xml:space="preserve">Prévisionnel clôture </w:t>
            </w:r>
            <w:r w:rsidRPr="0050584D">
              <w:rPr>
                <w:rFonts w:cs="Arial"/>
                <w:b/>
                <w:bCs/>
              </w:rPr>
              <w:br/>
              <w:t>à venir (préciser date)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AEE8" w14:textId="2D7CCF97" w:rsidR="00E81B35" w:rsidRDefault="00023C73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50584D">
              <w:rPr>
                <w:rFonts w:cs="Arial"/>
                <w:b/>
                <w:bCs/>
              </w:rPr>
              <w:t>Dernier exercice clôturé 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3D5EB" w14:textId="6677BA90" w:rsidR="00E81B35" w:rsidRDefault="00023C73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50584D">
              <w:rPr>
                <w:rFonts w:cs="Arial"/>
                <w:b/>
                <w:bCs/>
              </w:rPr>
              <w:t xml:space="preserve">Exercice </w:t>
            </w:r>
            <w:r w:rsidRPr="0050584D">
              <w:rPr>
                <w:rFonts w:cs="Arial"/>
                <w:b/>
                <w:bCs/>
              </w:rPr>
              <w:br/>
              <w:t>clôturé N-1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277D4" w14:textId="0488643D" w:rsidR="00E81B35" w:rsidRDefault="00023C73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50584D">
              <w:rPr>
                <w:rFonts w:cs="Arial"/>
                <w:b/>
                <w:bCs/>
              </w:rPr>
              <w:t xml:space="preserve">Exercice </w:t>
            </w:r>
            <w:r w:rsidRPr="0050584D">
              <w:rPr>
                <w:rFonts w:cs="Arial"/>
                <w:b/>
                <w:bCs/>
              </w:rPr>
              <w:br/>
              <w:t>clôturé N-2</w:t>
            </w:r>
          </w:p>
        </w:tc>
      </w:tr>
      <w:tr w:rsidR="00E81B35" w14:paraId="1B3125DD" w14:textId="77777777" w:rsidTr="005A631F">
        <w:trPr>
          <w:trHeight w:val="240"/>
        </w:trPr>
        <w:tc>
          <w:tcPr>
            <w:tcW w:w="9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1D12" w14:textId="77777777" w:rsidR="00E81B35" w:rsidRDefault="00E81B35">
            <w:pPr>
              <w:spacing w:before="0" w:after="0"/>
              <w:jc w:val="lef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BILAN</w:t>
            </w:r>
          </w:p>
        </w:tc>
      </w:tr>
      <w:tr w:rsidR="00E81B35" w14:paraId="2A9D539B" w14:textId="77777777" w:rsidTr="00152A56">
        <w:trPr>
          <w:trHeight w:val="294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5F89" w14:textId="77777777" w:rsidR="00E81B35" w:rsidRDefault="00E81B35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Capital Social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BD2DB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C4FF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2F46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5297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</w:tr>
      <w:tr w:rsidR="00E81B35" w14:paraId="6A05A266" w14:textId="77777777" w:rsidTr="00152A56">
        <w:trPr>
          <w:trHeight w:val="283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38BF" w14:textId="77777777" w:rsidR="00E81B35" w:rsidRDefault="00E81B35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Primes d'émission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6F69D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FCF5B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CC97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FCAD8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</w:tr>
      <w:tr w:rsidR="00E81B35" w14:paraId="22D7AAD9" w14:textId="77777777" w:rsidTr="00152A56">
        <w:trPr>
          <w:trHeight w:val="260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40C67" w14:textId="77777777" w:rsidR="00E81B35" w:rsidRDefault="00E81B35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Capitaux propres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B417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CD1F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ACDEB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A77EE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</w:tr>
      <w:tr w:rsidR="00E81B35" w14:paraId="5C335C99" w14:textId="77777777" w:rsidTr="00152A56">
        <w:trPr>
          <w:trHeight w:val="470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201F3" w14:textId="77777777" w:rsidR="00E81B35" w:rsidRDefault="00E81B35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Produit des émissions de titres participatifs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AD2F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D98BF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CBD4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D41D4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</w:tr>
      <w:tr w:rsidR="00E81B35" w14:paraId="04A8D422" w14:textId="77777777" w:rsidTr="00152A56">
        <w:trPr>
          <w:trHeight w:val="193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439B7" w14:textId="77777777" w:rsidR="00E81B35" w:rsidRDefault="00E81B35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Endettements externes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FD0B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677C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EDBE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968DE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</w:tr>
      <w:tr w:rsidR="00E81B35" w14:paraId="0F7B76CF" w14:textId="77777777" w:rsidTr="005A631F">
        <w:trPr>
          <w:trHeight w:val="355"/>
        </w:trPr>
        <w:tc>
          <w:tcPr>
            <w:tcW w:w="9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DAC4" w14:textId="77777777" w:rsidR="00E81B35" w:rsidRDefault="00E81B35">
            <w:pPr>
              <w:spacing w:before="0" w:after="0"/>
              <w:jc w:val="lef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COMPTES DE RESULTATS</w:t>
            </w:r>
          </w:p>
        </w:tc>
      </w:tr>
      <w:tr w:rsidR="00E81B35" w14:paraId="524A44A5" w14:textId="77777777" w:rsidTr="00152A56">
        <w:trPr>
          <w:trHeight w:val="284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A25E" w14:textId="77777777" w:rsidR="00E81B35" w:rsidRDefault="00E81B35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Chiffre d'affaires global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A858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51AA6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C349C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B2A80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</w:tr>
      <w:tr w:rsidR="002C0F52" w14:paraId="4FFAB463" w14:textId="77777777" w:rsidTr="00152A56">
        <w:trPr>
          <w:trHeight w:val="273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A94F" w14:textId="309F9D3B" w:rsidR="002C0F52" w:rsidRDefault="002C0F52" w:rsidP="002C0F52">
            <w:pPr>
              <w:spacing w:before="0" w:after="0"/>
              <w:jc w:val="left"/>
              <w:rPr>
                <w:rFonts w:cs="Arial"/>
              </w:rPr>
            </w:pPr>
            <w:r w:rsidRPr="00E64CF5">
              <w:t>Amortissements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D2666" w14:textId="77777777" w:rsidR="002C0F52" w:rsidRDefault="002C0F52" w:rsidP="002C0F52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6E3B5" w14:textId="77777777" w:rsidR="002C0F52" w:rsidRDefault="002C0F52" w:rsidP="002C0F52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A69A0" w14:textId="77777777" w:rsidR="002C0F52" w:rsidRDefault="002C0F52" w:rsidP="002C0F52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2F4EC" w14:textId="77777777" w:rsidR="002C0F52" w:rsidRDefault="002C0F52" w:rsidP="002C0F52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</w:p>
        </w:tc>
      </w:tr>
      <w:tr w:rsidR="002C0F52" w14:paraId="4B405517" w14:textId="77777777" w:rsidTr="00152A56">
        <w:trPr>
          <w:trHeight w:val="273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49B8" w14:textId="765FBF5D" w:rsidR="002C0F52" w:rsidRDefault="002C0F52" w:rsidP="002C0F52">
            <w:pPr>
              <w:spacing w:before="0" w:after="0"/>
              <w:jc w:val="left"/>
              <w:rPr>
                <w:rFonts w:cs="Arial"/>
              </w:rPr>
            </w:pPr>
            <w:r w:rsidRPr="00E64CF5">
              <w:t>Autres frais financiers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6F7AE" w14:textId="77777777" w:rsidR="002C0F52" w:rsidRDefault="002C0F52" w:rsidP="002C0F52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88DE7" w14:textId="77777777" w:rsidR="002C0F52" w:rsidRDefault="002C0F52" w:rsidP="002C0F52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89988" w14:textId="77777777" w:rsidR="002C0F52" w:rsidRDefault="002C0F52" w:rsidP="002C0F52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6BC3D" w14:textId="77777777" w:rsidR="002C0F52" w:rsidRDefault="002C0F52" w:rsidP="002C0F52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</w:p>
        </w:tc>
      </w:tr>
      <w:tr w:rsidR="00E81B35" w14:paraId="672CE7B2" w14:textId="77777777" w:rsidTr="00152A56">
        <w:trPr>
          <w:trHeight w:val="273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1C963" w14:textId="71227DD0" w:rsidR="00E81B35" w:rsidRDefault="009A6F0A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EBE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B482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49507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5F10E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D89D2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</w:tr>
      <w:tr w:rsidR="00E81B35" w14:paraId="5BDAF8B2" w14:textId="77777777" w:rsidTr="00152A56">
        <w:trPr>
          <w:trHeight w:val="264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9086" w14:textId="77777777" w:rsidR="00E81B35" w:rsidRDefault="00E81B35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Résultat net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23DFE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126E6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DEF11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2AC8" w14:textId="77777777" w:rsidR="00E81B35" w:rsidRDefault="00E81B35">
            <w:pPr>
              <w:spacing w:before="0" w:after="0"/>
              <w:jc w:val="right"/>
              <w:rPr>
                <w:rFonts w:cs="Arial"/>
                <w:color w:val="5F5F5F"/>
                <w:sz w:val="18"/>
                <w:szCs w:val="18"/>
              </w:rPr>
            </w:pPr>
            <w:r>
              <w:rPr>
                <w:rFonts w:cs="Arial"/>
                <w:color w:val="5F5F5F"/>
                <w:sz w:val="18"/>
                <w:szCs w:val="18"/>
              </w:rPr>
              <w:t> </w:t>
            </w:r>
          </w:p>
        </w:tc>
      </w:tr>
      <w:tr w:rsidR="00E81B35" w14:paraId="28AEF228" w14:textId="77777777" w:rsidTr="005A631F">
        <w:trPr>
          <w:trHeight w:val="129"/>
        </w:trPr>
        <w:tc>
          <w:tcPr>
            <w:tcW w:w="9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83ADC9" w14:textId="77777777" w:rsidR="00E81B35" w:rsidRDefault="00E81B35">
            <w:pPr>
              <w:rPr>
                <w:rFonts w:cs="Arial"/>
                <w:color w:val="5F5F5F"/>
                <w:sz w:val="18"/>
                <w:szCs w:val="18"/>
              </w:rPr>
            </w:pPr>
          </w:p>
        </w:tc>
      </w:tr>
      <w:tr w:rsidR="00E81B35" w14:paraId="4F704F1D" w14:textId="77777777" w:rsidTr="00152A56">
        <w:trPr>
          <w:trHeight w:val="358"/>
        </w:trPr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9F01" w14:textId="77777777" w:rsidR="00E81B35" w:rsidRDefault="00E81B35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Capacité d'autofinancement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C539" w14:textId="77777777" w:rsidR="00E81B35" w:rsidRDefault="00E81B35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1012" w14:textId="77777777" w:rsidR="00E81B35" w:rsidRDefault="00E81B35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5FC0" w14:textId="77777777" w:rsidR="00E81B35" w:rsidRDefault="00E81B35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62117" w14:textId="77777777" w:rsidR="00E81B35" w:rsidRDefault="00E81B35">
            <w:pPr>
              <w:spacing w:before="0" w:after="0"/>
              <w:rPr>
                <w:rFonts w:ascii="Times New Roman" w:hAnsi="Times New Roman"/>
              </w:rPr>
            </w:pPr>
          </w:p>
        </w:tc>
      </w:tr>
    </w:tbl>
    <w:p w14:paraId="2297EA9F" w14:textId="77777777" w:rsidR="00E81B35" w:rsidRDefault="00E81B35" w:rsidP="00E81B35">
      <w:pPr>
        <w:spacing w:line="276" w:lineRule="auto"/>
      </w:pPr>
      <w:r>
        <w:t>Fournir des éléments d’appréciation de l’évolution sur les 3 dernières années des paramètres indiqués dans le tableau (Chiffres d’affaires, résultat net, capitaux propres …)</w:t>
      </w:r>
    </w:p>
    <w:p w14:paraId="39109C7F" w14:textId="77777777" w:rsidR="00E81B35" w:rsidRPr="00E81B35" w:rsidRDefault="00E81B35" w:rsidP="00872856">
      <w:pPr>
        <w:pStyle w:val="Titre2"/>
      </w:pPr>
      <w:r w:rsidRPr="00E81B35">
        <w:t>RESSOURCES HUMAINES ET TECHNOLOGIQUES</w:t>
      </w:r>
    </w:p>
    <w:p w14:paraId="0C359294" w14:textId="77777777" w:rsidR="004E454A" w:rsidRDefault="00E81B35" w:rsidP="00E81B35">
      <w:pPr>
        <w:spacing w:line="276" w:lineRule="auto"/>
      </w:pPr>
      <w:r>
        <w:t xml:space="preserve">Indiquer l’effectif total actuel (exercice N) et la répartition (commercial, production, R&amp;D). </w:t>
      </w:r>
    </w:p>
    <w:p w14:paraId="3C9B590C" w14:textId="6A8F0812" w:rsidR="008368EC" w:rsidRDefault="00E81B35" w:rsidP="00E81B35">
      <w:pPr>
        <w:spacing w:line="276" w:lineRule="auto"/>
      </w:pPr>
      <w:r>
        <w:lastRenderedPageBreak/>
        <w:t xml:space="preserve">Préciser les évolutions envisagées à court terme (3 ans). </w:t>
      </w:r>
    </w:p>
    <w:p w14:paraId="4D507998" w14:textId="7A6CD7AF" w:rsidR="00E81B35" w:rsidRDefault="00E81B35" w:rsidP="00E81B35">
      <w:pPr>
        <w:spacing w:line="276" w:lineRule="auto"/>
      </w:pPr>
      <w:r>
        <w:t>Présenter les principaux sites et moyens de production et de R&amp;D</w:t>
      </w:r>
    </w:p>
    <w:p w14:paraId="63E63D16" w14:textId="60EA06A8" w:rsidR="00E81B35" w:rsidRDefault="00E81B35" w:rsidP="00E81B35">
      <w:pPr>
        <w:spacing w:line="276" w:lineRule="auto"/>
      </w:pPr>
      <w:r>
        <w:t>Présenter les principaux savoir-faire et/ou technologies maîtrisés par l’entreprise, les protections industrielles mises en œuvre (brevets, marques, modèles, …)</w:t>
      </w:r>
    </w:p>
    <w:p w14:paraId="103C0B6D" w14:textId="77777777" w:rsidR="004E454A" w:rsidRDefault="00191D9F" w:rsidP="00872856">
      <w:r>
        <w:t xml:space="preserve">Présenter les divisions ou départements impliqués dans le projet présenté. </w:t>
      </w:r>
    </w:p>
    <w:p w14:paraId="4908168C" w14:textId="7E44EACA" w:rsidR="006E720C" w:rsidRDefault="00191D9F" w:rsidP="00872856">
      <w:r>
        <w:t>Décrire les compétences apportées au projet présenté (au niveau R&amp;D, marketing, indust</w:t>
      </w:r>
      <w:r w:rsidR="006E720C">
        <w:t>ri</w:t>
      </w:r>
      <w:r>
        <w:t>el</w:t>
      </w:r>
      <w:r w:rsidR="006E720C">
        <w:t>)</w:t>
      </w:r>
    </w:p>
    <w:p w14:paraId="34F03BF9" w14:textId="77777777" w:rsidR="004E454A" w:rsidRDefault="004E454A" w:rsidP="00872856"/>
    <w:p w14:paraId="34E0876B" w14:textId="3D2A8C71" w:rsidR="00872856" w:rsidRDefault="006E720C" w:rsidP="006E720C">
      <w:pPr>
        <w:pStyle w:val="Titre2"/>
        <w:ind w:left="360" w:hanging="360"/>
      </w:pPr>
      <w:r>
        <w:t>FINANCEMENT DU PROJET</w:t>
      </w:r>
    </w:p>
    <w:p w14:paraId="44749080" w14:textId="77777777" w:rsidR="006E720C" w:rsidRDefault="006E720C" w:rsidP="006E720C">
      <w:r>
        <w:t>Présenter les m</w:t>
      </w:r>
      <w:r w:rsidRPr="005B3B78">
        <w:t xml:space="preserve">odalités de financement du projet </w:t>
      </w:r>
      <w:r>
        <w:t>déposé</w:t>
      </w:r>
      <w:r w:rsidRPr="005B3B78">
        <w:t xml:space="preserve"> </w:t>
      </w:r>
      <w:r>
        <w:t>sur ses différentes phases</w:t>
      </w:r>
    </w:p>
    <w:p w14:paraId="46D857E4" w14:textId="77777777" w:rsidR="006E720C" w:rsidRPr="005B3B78" w:rsidRDefault="006E720C" w:rsidP="006E720C">
      <w:r>
        <w:t>Présenter les modalités de financement de la phase de déploiement commercial du projet</w:t>
      </w:r>
    </w:p>
    <w:p w14:paraId="74B0940D" w14:textId="77777777" w:rsidR="006E720C" w:rsidRPr="005B3B78" w:rsidRDefault="006E720C" w:rsidP="006E720C">
      <w:r>
        <w:t xml:space="preserve">Présenter </w:t>
      </w:r>
      <w:r w:rsidRPr="005B3B78">
        <w:t xml:space="preserve">l'impact du projet </w:t>
      </w:r>
      <w:r>
        <w:t xml:space="preserve">en termes de besoin de financement par rapport au besoin en financement global de l’entreprise </w:t>
      </w:r>
    </w:p>
    <w:p w14:paraId="352CA8D7" w14:textId="77777777" w:rsidR="006E720C" w:rsidRPr="005B3B78" w:rsidRDefault="006E720C" w:rsidP="006E720C">
      <w:r>
        <w:t>Présenter</w:t>
      </w:r>
      <w:r w:rsidRPr="005B3B78">
        <w:t xml:space="preserve"> les évolutions en capital prévues à court terme (levée de fonds, apports en compte-courant, etc.) : calendrier et modalités, souscripteurs, statut (engagement ferme reçu ou en phase de négociation). </w:t>
      </w:r>
    </w:p>
    <w:p w14:paraId="0D560C29" w14:textId="77777777" w:rsidR="006E720C" w:rsidRPr="005B3B78" w:rsidRDefault="006E720C" w:rsidP="006E720C">
      <w:r w:rsidRPr="005B3B78">
        <w:t>Préciser les autres ressources prévues</w:t>
      </w:r>
    </w:p>
    <w:p w14:paraId="391D4262" w14:textId="366EF459" w:rsidR="006E720C" w:rsidRDefault="006E720C" w:rsidP="006E720C">
      <w:pPr>
        <w:pStyle w:val="Paragraphedeliste"/>
        <w:numPr>
          <w:ilvl w:val="0"/>
          <w:numId w:val="7"/>
        </w:numPr>
        <w:spacing w:before="0" w:after="200"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Compléter l’onglet « Plan de financement » </w:t>
      </w:r>
      <w:r w:rsidR="006C3946">
        <w:rPr>
          <w:rFonts w:cs="Arial"/>
          <w:szCs w:val="20"/>
        </w:rPr>
        <w:t>du document 4</w:t>
      </w:r>
    </w:p>
    <w:p w14:paraId="245AA4E4" w14:textId="77777777" w:rsidR="006E720C" w:rsidRPr="006E720C" w:rsidRDefault="006E720C" w:rsidP="006E720C"/>
    <w:p w14:paraId="7759864C" w14:textId="41ABAC86" w:rsidR="00872856" w:rsidRDefault="004C45F0" w:rsidP="002420A7">
      <w:pPr>
        <w:pStyle w:val="Titre1"/>
        <w:pageBreakBefore/>
      </w:pPr>
      <w:r>
        <w:lastRenderedPageBreak/>
        <w:t>Base 2</w:t>
      </w:r>
      <w:r w:rsidR="00872856">
        <w:t> : PRESENTATION DU DEMANDEUR (type établissement de recherche)</w:t>
      </w:r>
    </w:p>
    <w:p w14:paraId="07940971" w14:textId="77777777" w:rsidR="004C45F0" w:rsidRDefault="004C45F0" w:rsidP="004C45F0">
      <w:pPr>
        <w:pStyle w:val="Titre4"/>
        <w:rPr>
          <w:i/>
          <w:color w:val="auto"/>
          <w:sz w:val="24"/>
        </w:rPr>
      </w:pPr>
      <w:r>
        <w:rPr>
          <w:i/>
          <w:color w:val="auto"/>
          <w:sz w:val="24"/>
        </w:rPr>
        <w:t>(Quatre pages maximum)</w:t>
      </w:r>
    </w:p>
    <w:p w14:paraId="58E1A7B0" w14:textId="207DD9C8" w:rsidR="004C45F0" w:rsidRDefault="004C45F0" w:rsidP="004C45F0">
      <w:pPr>
        <w:pStyle w:val="Titre2"/>
        <w:numPr>
          <w:ilvl w:val="0"/>
          <w:numId w:val="3"/>
        </w:numPr>
      </w:pPr>
      <w:r>
        <w:t>Présentation de l’</w:t>
      </w:r>
      <w:r w:rsidR="004C24FA">
        <w:t>organisme de recherche</w:t>
      </w:r>
    </w:p>
    <w:p w14:paraId="0E333A80" w14:textId="75CD7FBB" w:rsidR="00F57DE7" w:rsidRDefault="006E720C" w:rsidP="000B1F47">
      <w:r>
        <w:t>Décrire</w:t>
      </w:r>
      <w:r w:rsidR="00F57DE7">
        <w:t xml:space="preserve"> l’organisation de l’organisme de recherche (</w:t>
      </w:r>
      <w:r w:rsidR="00191D9F">
        <w:t>structuration, gouvernance...</w:t>
      </w:r>
      <w:r w:rsidR="00F57DE7">
        <w:t>).</w:t>
      </w:r>
    </w:p>
    <w:p w14:paraId="59315664" w14:textId="72F5A9DB" w:rsidR="00191D9F" w:rsidRDefault="00191D9F" w:rsidP="000B1F47">
      <w:r w:rsidRPr="00F57DE7">
        <w:t xml:space="preserve">Présenter les principaux axes thématiques de recherche, savoir-faire et/ou technologies maîtrisés </w:t>
      </w:r>
      <w:r>
        <w:t>par l’organisme de recherche</w:t>
      </w:r>
      <w:r w:rsidRPr="00F57DE7">
        <w:t>, les protections industrielles mises en œuvre (brevets, marques, modèles, …)</w:t>
      </w:r>
      <w:r w:rsidR="00B67334">
        <w:t>.</w:t>
      </w:r>
    </w:p>
    <w:p w14:paraId="54C3CAFF" w14:textId="42F9AEA8" w:rsidR="00191D9F" w:rsidRDefault="006249B0" w:rsidP="000B1F47">
      <w:r w:rsidRPr="006249B0">
        <w:t xml:space="preserve">Indiquer l’effectif total actuel (exercice N) et la répartition (R&amp;D, administratif…). </w:t>
      </w:r>
    </w:p>
    <w:p w14:paraId="5403E5A1" w14:textId="764F80DC" w:rsidR="004C45F0" w:rsidRDefault="006249B0" w:rsidP="000B1F47">
      <w:r w:rsidRPr="006249B0">
        <w:t>Présenter les principaux sites et moyens de R&amp;D</w:t>
      </w:r>
      <w:r w:rsidR="004C24FA">
        <w:t>.</w:t>
      </w:r>
    </w:p>
    <w:p w14:paraId="5375FB74" w14:textId="77777777" w:rsidR="004C24FA" w:rsidRDefault="004C24FA" w:rsidP="004C45F0"/>
    <w:p w14:paraId="256DF694" w14:textId="35421FC7" w:rsidR="004C45F0" w:rsidRDefault="004C45F0" w:rsidP="004C45F0">
      <w:pPr>
        <w:pStyle w:val="Titre2"/>
        <w:numPr>
          <w:ilvl w:val="0"/>
          <w:numId w:val="3"/>
        </w:numPr>
      </w:pPr>
      <w:r>
        <w:t>Présentation de l’unité opérationnelle chargée de l’exécution du projet</w:t>
      </w:r>
    </w:p>
    <w:p w14:paraId="65545A60" w14:textId="2DC0777F" w:rsidR="00F57DE7" w:rsidRDefault="00F57DE7" w:rsidP="000B1F47">
      <w:r>
        <w:t>Présent</w:t>
      </w:r>
      <w:r w:rsidR="001776D7">
        <w:t>er l</w:t>
      </w:r>
      <w:r>
        <w:t>es principales équipes de recherche du laboratoire et de leurs travaux.</w:t>
      </w:r>
    </w:p>
    <w:p w14:paraId="477BA9F1" w14:textId="58D6CF83" w:rsidR="001776D7" w:rsidRDefault="001776D7" w:rsidP="000B1F47">
      <w:r>
        <w:t>Présenter le rapport</w:t>
      </w:r>
      <w:r w:rsidR="00F57DE7">
        <w:t xml:space="preserve"> d'activité du laboratoire</w:t>
      </w:r>
      <w:r w:rsidR="007F7F9D">
        <w:t xml:space="preserve"> (</w:t>
      </w:r>
      <w:r w:rsidR="007F7F9D">
        <w:rPr>
          <w:i/>
        </w:rPr>
        <w:t>le cas échéant, préciser la dernière note obtenue à l’évaluation AERES</w:t>
      </w:r>
      <w:r w:rsidR="007F7F9D">
        <w:t>)</w:t>
      </w:r>
      <w:r w:rsidR="00F57DE7">
        <w:t xml:space="preserve">. </w:t>
      </w:r>
    </w:p>
    <w:p w14:paraId="701BF0F6" w14:textId="634D6D21" w:rsidR="00F57DE7" w:rsidRDefault="00F57DE7" w:rsidP="000B1F47">
      <w:r>
        <w:t>Liste</w:t>
      </w:r>
      <w:r w:rsidR="001776D7">
        <w:t>r l</w:t>
      </w:r>
      <w:r>
        <w:t>es principales publications.</w:t>
      </w:r>
    </w:p>
    <w:p w14:paraId="7AF7F045" w14:textId="0B6E5E8A" w:rsidR="00F57DE7" w:rsidRDefault="001776D7" w:rsidP="000B1F47">
      <w:r>
        <w:t>Indique</w:t>
      </w:r>
      <w:r w:rsidR="00087011">
        <w:t>r</w:t>
      </w:r>
      <w:r>
        <w:t xml:space="preserve"> les p</w:t>
      </w:r>
      <w:r w:rsidR="00F57DE7">
        <w:t>rincipaux brevets déposés et/ou contrats industriels conclus au cours des 3 dernières années.</w:t>
      </w:r>
    </w:p>
    <w:p w14:paraId="14C97E48" w14:textId="71302CCA" w:rsidR="00F57DE7" w:rsidRDefault="001776D7" w:rsidP="000B1F47">
      <w:r>
        <w:t>Préciser la s</w:t>
      </w:r>
      <w:r w:rsidR="00F57DE7">
        <w:t>tratégie de valorisation et de transfert.</w:t>
      </w:r>
    </w:p>
    <w:p w14:paraId="4540C4EB" w14:textId="6525CB4D" w:rsidR="001776D7" w:rsidRDefault="00F57DE7" w:rsidP="000B1F47">
      <w:r>
        <w:t>D</w:t>
      </w:r>
      <w:r w:rsidR="001776D7">
        <w:t>écrire l</w:t>
      </w:r>
      <w:r>
        <w:t xml:space="preserve">es compétences apportées au projet présenté. </w:t>
      </w:r>
    </w:p>
    <w:p w14:paraId="10FE4356" w14:textId="2364D0B5" w:rsidR="00F57DE7" w:rsidRDefault="00F57DE7" w:rsidP="000B1F47">
      <w:r>
        <w:t>Présent</w:t>
      </w:r>
      <w:r w:rsidR="001776D7">
        <w:t>er</w:t>
      </w:r>
      <w:r>
        <w:t xml:space="preserve"> </w:t>
      </w:r>
      <w:r w:rsidR="001776D7">
        <w:t>l</w:t>
      </w:r>
      <w:r>
        <w:t>es personnes clés impliquées.</w:t>
      </w:r>
    </w:p>
    <w:sectPr w:rsidR="00F57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61C82" w14:textId="77777777" w:rsidR="00253291" w:rsidRDefault="00253291" w:rsidP="00342F45">
      <w:pPr>
        <w:spacing w:before="0" w:after="0"/>
      </w:pPr>
      <w:r>
        <w:separator/>
      </w:r>
    </w:p>
  </w:endnote>
  <w:endnote w:type="continuationSeparator" w:id="0">
    <w:p w14:paraId="5B425E23" w14:textId="77777777" w:rsidR="00253291" w:rsidRDefault="00253291" w:rsidP="00342F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90DDF" w14:textId="77777777" w:rsidR="0059633B" w:rsidRDefault="005963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872457314"/>
      <w:docPartObj>
        <w:docPartGallery w:val="Page Numbers (Bottom of Page)"/>
        <w:docPartUnique/>
      </w:docPartObj>
    </w:sdtPr>
    <w:sdtEndPr/>
    <w:sdtContent>
      <w:p w14:paraId="46DCA8F8" w14:textId="77777777" w:rsidR="00342F45" w:rsidRDefault="00342F45" w:rsidP="00342F45">
        <w:pPr>
          <w:pStyle w:val="Pieddepage"/>
          <w:tabs>
            <w:tab w:val="clear" w:pos="4536"/>
          </w:tabs>
          <w:jc w:val="left"/>
          <w:rPr>
            <w:sz w:val="18"/>
          </w:rPr>
        </w:pPr>
        <w:r>
          <w:rPr>
            <w:sz w:val="18"/>
          </w:rPr>
          <w:t>Investissements d’avenir</w:t>
        </w:r>
      </w:p>
      <w:p w14:paraId="1A4B0E42" w14:textId="0A6709FE" w:rsidR="00342F45" w:rsidRDefault="00342F45" w:rsidP="00342F45">
        <w:pPr>
          <w:pStyle w:val="Pieddepage"/>
          <w:tabs>
            <w:tab w:val="clear" w:pos="4536"/>
          </w:tabs>
          <w:jc w:val="left"/>
          <w:rPr>
            <w:sz w:val="18"/>
          </w:rPr>
        </w:pPr>
        <w:r>
          <w:rPr>
            <w:sz w:val="18"/>
          </w:rPr>
          <w:t xml:space="preserve">Appel à projets PSPC-Régions </w:t>
        </w:r>
        <w:r>
          <w:rPr>
            <w:sz w:val="18"/>
          </w:rPr>
          <w:t>n°</w:t>
        </w:r>
        <w:r w:rsidR="0059633B">
          <w:rPr>
            <w:sz w:val="18"/>
          </w:rPr>
          <w:t>2</w:t>
        </w:r>
      </w:p>
      <w:bookmarkStart w:id="0" w:name="_GoBack" w:displacedByCustomXml="next"/>
      <w:bookmarkEnd w:id="0" w:displacedByCustomXml="next"/>
    </w:sdtContent>
  </w:sdt>
  <w:p w14:paraId="6D0903CC" w14:textId="77777777" w:rsidR="00342F45" w:rsidRDefault="00342F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111E" w14:textId="77777777" w:rsidR="0059633B" w:rsidRDefault="005963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E7934" w14:textId="77777777" w:rsidR="00253291" w:rsidRDefault="00253291" w:rsidP="00342F45">
      <w:pPr>
        <w:spacing w:before="0" w:after="0"/>
      </w:pPr>
      <w:r>
        <w:separator/>
      </w:r>
    </w:p>
  </w:footnote>
  <w:footnote w:type="continuationSeparator" w:id="0">
    <w:p w14:paraId="25C58EB1" w14:textId="77777777" w:rsidR="00253291" w:rsidRDefault="00253291" w:rsidP="00342F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FC0FF" w14:textId="77777777" w:rsidR="0059633B" w:rsidRDefault="005963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370A" w14:textId="77777777" w:rsidR="0059633B" w:rsidRDefault="005963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48717" w14:textId="77777777" w:rsidR="0059633B" w:rsidRDefault="005963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29CB"/>
    <w:multiLevelType w:val="hybridMultilevel"/>
    <w:tmpl w:val="1696D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3179"/>
    <w:multiLevelType w:val="hybridMultilevel"/>
    <w:tmpl w:val="65DAF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96F49"/>
    <w:multiLevelType w:val="multilevel"/>
    <w:tmpl w:val="E6EC90DC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82"/>
        </w:tabs>
        <w:ind w:left="-2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722"/>
        </w:tabs>
        <w:ind w:left="1426" w:hanging="504"/>
      </w:pPr>
      <w:rPr>
        <w:rFonts w:cs="Times New Roman"/>
        <w:b w:val="0"/>
        <w:bCs/>
        <w:i w:val="0"/>
      </w:rPr>
    </w:lvl>
    <w:lvl w:ilvl="3">
      <w:start w:val="1"/>
      <w:numFmt w:val="decimal"/>
      <w:lvlText w:val="%1.%2.%3.%4."/>
      <w:lvlJc w:val="left"/>
      <w:pPr>
        <w:tabs>
          <w:tab w:val="num" w:pos="2182"/>
        </w:tabs>
        <w:ind w:left="6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11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82"/>
        </w:tabs>
        <w:ind w:left="16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62"/>
        </w:tabs>
        <w:ind w:left="21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2"/>
        </w:tabs>
        <w:ind w:left="26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62"/>
        </w:tabs>
        <w:ind w:left="3262" w:hanging="1440"/>
      </w:pPr>
      <w:rPr>
        <w:rFonts w:cs="Times New Roman"/>
      </w:rPr>
    </w:lvl>
  </w:abstractNum>
  <w:abstractNum w:abstractNumId="3" w15:restartNumberingAfterBreak="0">
    <w:nsid w:val="5EC275BA"/>
    <w:multiLevelType w:val="hybridMultilevel"/>
    <w:tmpl w:val="6AD02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E12F0"/>
    <w:multiLevelType w:val="hybridMultilevel"/>
    <w:tmpl w:val="6F80101A"/>
    <w:lvl w:ilvl="0" w:tplc="37A633E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29"/>
    <w:rsid w:val="00023C73"/>
    <w:rsid w:val="00087011"/>
    <w:rsid w:val="000B1F47"/>
    <w:rsid w:val="000F049A"/>
    <w:rsid w:val="00152A56"/>
    <w:rsid w:val="00167FAA"/>
    <w:rsid w:val="00171640"/>
    <w:rsid w:val="001776D7"/>
    <w:rsid w:val="00191D9F"/>
    <w:rsid w:val="001C0A4E"/>
    <w:rsid w:val="001C15CF"/>
    <w:rsid w:val="002420A7"/>
    <w:rsid w:val="00253291"/>
    <w:rsid w:val="002C0F52"/>
    <w:rsid w:val="002F23CD"/>
    <w:rsid w:val="00342F45"/>
    <w:rsid w:val="00353853"/>
    <w:rsid w:val="00372B04"/>
    <w:rsid w:val="00394FAE"/>
    <w:rsid w:val="004C24FA"/>
    <w:rsid w:val="004C45F0"/>
    <w:rsid w:val="004E454A"/>
    <w:rsid w:val="005749CA"/>
    <w:rsid w:val="0059633B"/>
    <w:rsid w:val="005A631F"/>
    <w:rsid w:val="005A7E30"/>
    <w:rsid w:val="005B3CB7"/>
    <w:rsid w:val="005F7F72"/>
    <w:rsid w:val="006249B0"/>
    <w:rsid w:val="00683FE4"/>
    <w:rsid w:val="006C3946"/>
    <w:rsid w:val="006E720C"/>
    <w:rsid w:val="0071212E"/>
    <w:rsid w:val="00717E67"/>
    <w:rsid w:val="00733870"/>
    <w:rsid w:val="007C5B94"/>
    <w:rsid w:val="007F0695"/>
    <w:rsid w:val="007F7F9D"/>
    <w:rsid w:val="008323F5"/>
    <w:rsid w:val="008368EC"/>
    <w:rsid w:val="00852A3D"/>
    <w:rsid w:val="008550F6"/>
    <w:rsid w:val="00872856"/>
    <w:rsid w:val="008C3BDB"/>
    <w:rsid w:val="008F0968"/>
    <w:rsid w:val="008F4EC0"/>
    <w:rsid w:val="008F6372"/>
    <w:rsid w:val="00997EBE"/>
    <w:rsid w:val="009A6F0A"/>
    <w:rsid w:val="009F0848"/>
    <w:rsid w:val="00AA1BE0"/>
    <w:rsid w:val="00B244D5"/>
    <w:rsid w:val="00B67334"/>
    <w:rsid w:val="00C80E75"/>
    <w:rsid w:val="00D00D9A"/>
    <w:rsid w:val="00D333DA"/>
    <w:rsid w:val="00D5008E"/>
    <w:rsid w:val="00DE6029"/>
    <w:rsid w:val="00DF22FA"/>
    <w:rsid w:val="00DF3B77"/>
    <w:rsid w:val="00E34AB3"/>
    <w:rsid w:val="00E81B35"/>
    <w:rsid w:val="00EB7F29"/>
    <w:rsid w:val="00F11244"/>
    <w:rsid w:val="00F57DE7"/>
    <w:rsid w:val="00F93AB3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02ED"/>
  <w15:chartTrackingRefBased/>
  <w15:docId w15:val="{3B6E2213-7677-4D03-B80D-F4F9BB5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B35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lang w:eastAsia="fr-FR"/>
    </w:rPr>
  </w:style>
  <w:style w:type="paragraph" w:styleId="Titre1">
    <w:name w:val="heading 1"/>
    <w:basedOn w:val="Titre4"/>
    <w:next w:val="Normal"/>
    <w:link w:val="Titre1Car"/>
    <w:qFormat/>
    <w:rsid w:val="00872856"/>
    <w:pPr>
      <w:outlineLvl w:val="0"/>
    </w:pPr>
    <w:rPr>
      <w:color w:val="auto"/>
    </w:rPr>
  </w:style>
  <w:style w:type="paragraph" w:styleId="Titre2">
    <w:name w:val="heading 2"/>
    <w:basedOn w:val="Titre1"/>
    <w:next w:val="Normal"/>
    <w:link w:val="Titre2Car"/>
    <w:unhideWhenUsed/>
    <w:qFormat/>
    <w:rsid w:val="006249B0"/>
    <w:pPr>
      <w:numPr>
        <w:numId w:val="2"/>
      </w:numPr>
      <w:spacing w:after="240"/>
      <w:ind w:left="357" w:hanging="357"/>
      <w:outlineLvl w:val="1"/>
    </w:pPr>
  </w:style>
  <w:style w:type="paragraph" w:styleId="Titre3">
    <w:name w:val="heading 3"/>
    <w:basedOn w:val="Normal"/>
    <w:next w:val="Normal"/>
    <w:link w:val="Titre3Car"/>
    <w:semiHidden/>
    <w:unhideWhenUsed/>
    <w:qFormat/>
    <w:rsid w:val="00E81B35"/>
    <w:pPr>
      <w:keepNext/>
      <w:tabs>
        <w:tab w:val="num" w:pos="2722"/>
      </w:tabs>
      <w:spacing w:before="240" w:after="60"/>
      <w:ind w:left="1426" w:hanging="504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81B35"/>
    <w:pPr>
      <w:jc w:val="center"/>
      <w:outlineLvl w:val="3"/>
    </w:pPr>
    <w:rPr>
      <w:b/>
      <w:color w:val="3CB6EC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E81B35"/>
    <w:rPr>
      <w:rFonts w:ascii="Arial" w:eastAsia="Times New Roman" w:hAnsi="Arial" w:cs="Times New Roman"/>
      <w:b/>
      <w:color w:val="3CB6EC"/>
      <w:sz w:val="28"/>
      <w:lang w:eastAsia="fr-FR"/>
    </w:rPr>
  </w:style>
  <w:style w:type="character" w:customStyle="1" w:styleId="Titre1Car">
    <w:name w:val="Titre 1 Car"/>
    <w:basedOn w:val="Policepardfaut"/>
    <w:link w:val="Titre1"/>
    <w:rsid w:val="00872856"/>
    <w:rPr>
      <w:rFonts w:ascii="Arial" w:eastAsia="Times New Roman" w:hAnsi="Arial" w:cs="Times New Roman"/>
      <w:b/>
      <w:sz w:val="28"/>
      <w:lang w:eastAsia="fr-FR"/>
    </w:rPr>
  </w:style>
  <w:style w:type="character" w:customStyle="1" w:styleId="Titre2Car">
    <w:name w:val="Titre 2 Car"/>
    <w:basedOn w:val="Policepardfaut"/>
    <w:link w:val="Titre2"/>
    <w:rsid w:val="006249B0"/>
    <w:rPr>
      <w:rFonts w:ascii="Arial" w:eastAsia="Times New Roman" w:hAnsi="Arial" w:cs="Times New Roman"/>
      <w:b/>
      <w:sz w:val="28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E81B35"/>
    <w:rPr>
      <w:rFonts w:ascii="Arial" w:eastAsia="Times New Roman" w:hAnsi="Arial" w:cs="Arial"/>
      <w:b/>
      <w:bCs/>
      <w:sz w:val="20"/>
      <w:lang w:eastAsia="fr-FR"/>
    </w:rPr>
  </w:style>
  <w:style w:type="paragraph" w:styleId="Commentaire">
    <w:name w:val="annotation text"/>
    <w:basedOn w:val="Normal"/>
    <w:link w:val="CommentaireCar"/>
    <w:semiHidden/>
    <w:unhideWhenUsed/>
    <w:rsid w:val="00E81B35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81B35"/>
    <w:rPr>
      <w:rFonts w:ascii="Arial" w:eastAsia="Times New Roman" w:hAnsi="Arial" w:cs="Times New Roman"/>
      <w:sz w:val="20"/>
      <w:szCs w:val="20"/>
      <w:lang w:eastAsia="fr-FR"/>
    </w:rPr>
  </w:style>
  <w:style w:type="character" w:styleId="Marquedecommentaire">
    <w:name w:val="annotation reference"/>
    <w:semiHidden/>
    <w:unhideWhenUsed/>
    <w:rsid w:val="00E81B35"/>
    <w:rPr>
      <w:sz w:val="16"/>
      <w:szCs w:val="16"/>
    </w:rPr>
  </w:style>
  <w:style w:type="table" w:styleId="Grilledetableau1">
    <w:name w:val="Table Grid 1"/>
    <w:basedOn w:val="TableauNormal"/>
    <w:semiHidden/>
    <w:unhideWhenUsed/>
    <w:rsid w:val="00E81B3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81B3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B35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42F45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342F45"/>
    <w:rPr>
      <w:rFonts w:ascii="Arial" w:eastAsia="Times New Roman" w:hAnsi="Arial" w:cs="Times New Roman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42F45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42F45"/>
    <w:rPr>
      <w:rFonts w:ascii="Arial" w:eastAsia="Times New Roman" w:hAnsi="Arial" w:cs="Times New Roman"/>
      <w:sz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04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049A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5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D5C37A2C</Template>
  <TotalTime>43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SIMON</dc:creator>
  <cp:keywords/>
  <dc:description/>
  <cp:lastModifiedBy>Antoine ROUX</cp:lastModifiedBy>
  <cp:revision>27</cp:revision>
  <dcterms:created xsi:type="dcterms:W3CDTF">2019-04-03T12:11:00Z</dcterms:created>
  <dcterms:modified xsi:type="dcterms:W3CDTF">2020-09-17T13:51:00Z</dcterms:modified>
</cp:coreProperties>
</file>